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610D1E" w:rsidRDefault="00610D1E" w:rsidP="001F737F">
      <w:pPr>
        <w:jc w:val="center"/>
      </w:pPr>
      <w:r>
        <w:t>MARION CIVIL SERVICE COMMISSION</w:t>
      </w:r>
    </w:p>
    <w:p w:rsidR="00610D1E" w:rsidRDefault="00610D1E" w:rsidP="001F737F">
      <w:pPr>
        <w:jc w:val="center"/>
      </w:pPr>
      <w:r>
        <w:t>TUESDAY JULY 5, 2011</w:t>
      </w:r>
    </w:p>
    <w:p w:rsidR="00610D1E" w:rsidRDefault="00610D1E" w:rsidP="001F737F">
      <w:pPr>
        <w:jc w:val="center"/>
      </w:pPr>
      <w:r>
        <w:t>7:15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610D1E" w:rsidP="00357430">
      <w:r>
        <w:t xml:space="preserve">Approval of minutes from 05/26/11 meeting </w:t>
      </w:r>
    </w:p>
    <w:p w:rsidR="00610D1E" w:rsidRDefault="00610D1E" w:rsidP="00357430"/>
    <w:p w:rsidR="00610D1E" w:rsidRDefault="00610D1E" w:rsidP="008D3147">
      <w:r>
        <w:t>Receive and File:  Dismissal of Appeal dated 6/2/11 (Building Inspector Discharge)</w:t>
      </w:r>
    </w:p>
    <w:p w:rsidR="00610D1E" w:rsidRDefault="00610D1E" w:rsidP="00357430"/>
    <w:p w:rsidR="00610D1E" w:rsidRDefault="00610D1E" w:rsidP="00357430">
      <w:r>
        <w:t>Receive and File:  Memo from Chief Jackson dated 6/9/11 regarding demotion of Lieutenant</w:t>
      </w:r>
    </w:p>
    <w:p w:rsidR="00610D1E" w:rsidRDefault="00610D1E" w:rsidP="00357430"/>
    <w:p w:rsidR="00610D1E" w:rsidRDefault="00610D1E" w:rsidP="00357430">
      <w:r>
        <w:t>Receive and File:  Notice of Appeal dated 6/10/11 (Lieutenant Demotion)</w:t>
      </w:r>
    </w:p>
    <w:p w:rsidR="00610D1E" w:rsidRDefault="00610D1E" w:rsidP="00357430"/>
    <w:p w:rsidR="00610D1E" w:rsidRDefault="00610D1E" w:rsidP="00357430">
      <w:r>
        <w:t>Receive and File:  Specifications of Charges and Grounds for Demotion dated 6/21/11</w:t>
      </w:r>
    </w:p>
    <w:p w:rsidR="00610D1E" w:rsidRDefault="00610D1E" w:rsidP="00357430"/>
    <w:p w:rsidR="00610D1E" w:rsidRDefault="00610D1E" w:rsidP="00357430">
      <w:r>
        <w:t>Set date and time for demotion appeal hearing</w:t>
      </w:r>
    </w:p>
    <w:p w:rsidR="00610D1E" w:rsidRDefault="00610D1E" w:rsidP="00357430"/>
    <w:p w:rsidR="00610D1E" w:rsidRDefault="00610D1E" w:rsidP="00357430">
      <w:r>
        <w:t>Receive and File:  Memo from Chief Jackson dated 6/13/11 regarding temporary Lieutenant assignment</w:t>
      </w:r>
    </w:p>
    <w:p w:rsidR="00610D1E" w:rsidRDefault="00610D1E" w:rsidP="00357430"/>
    <w:p w:rsidR="00610D1E" w:rsidRDefault="00610D1E" w:rsidP="00357430">
      <w:r>
        <w:t>Building Department – testing schedule</w:t>
      </w:r>
    </w:p>
    <w:p w:rsidR="00610D1E" w:rsidRDefault="00610D1E" w:rsidP="00357430"/>
    <w:p w:rsidR="00610D1E" w:rsidRDefault="00610D1E" w:rsidP="00357430">
      <w:r>
        <w:t>Certify test for building department position</w:t>
      </w:r>
    </w:p>
    <w:p w:rsidR="00610D1E" w:rsidRDefault="00610D1E" w:rsidP="00357430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sectPr w:rsidR="00610D1E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37F"/>
    <w:rsid w:val="00012124"/>
    <w:rsid w:val="00012F56"/>
    <w:rsid w:val="00073F58"/>
    <w:rsid w:val="00083901"/>
    <w:rsid w:val="0009140F"/>
    <w:rsid w:val="000958C2"/>
    <w:rsid w:val="000B4D8B"/>
    <w:rsid w:val="000F70C6"/>
    <w:rsid w:val="001031DC"/>
    <w:rsid w:val="00112172"/>
    <w:rsid w:val="00114432"/>
    <w:rsid w:val="0012573A"/>
    <w:rsid w:val="0012767C"/>
    <w:rsid w:val="00142268"/>
    <w:rsid w:val="00143B73"/>
    <w:rsid w:val="0016134C"/>
    <w:rsid w:val="00177CED"/>
    <w:rsid w:val="00183D1B"/>
    <w:rsid w:val="001877C3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2F14A5"/>
    <w:rsid w:val="00306159"/>
    <w:rsid w:val="003208E1"/>
    <w:rsid w:val="003334A4"/>
    <w:rsid w:val="00351700"/>
    <w:rsid w:val="00357430"/>
    <w:rsid w:val="003648C4"/>
    <w:rsid w:val="0037443F"/>
    <w:rsid w:val="00374794"/>
    <w:rsid w:val="003A26F9"/>
    <w:rsid w:val="003B67F9"/>
    <w:rsid w:val="003C794E"/>
    <w:rsid w:val="003D3F49"/>
    <w:rsid w:val="004225AC"/>
    <w:rsid w:val="004234F4"/>
    <w:rsid w:val="00433A28"/>
    <w:rsid w:val="00456481"/>
    <w:rsid w:val="0047162A"/>
    <w:rsid w:val="00483F37"/>
    <w:rsid w:val="00492828"/>
    <w:rsid w:val="004D33E5"/>
    <w:rsid w:val="004E0926"/>
    <w:rsid w:val="004E48D5"/>
    <w:rsid w:val="005003E8"/>
    <w:rsid w:val="00522365"/>
    <w:rsid w:val="00535DC9"/>
    <w:rsid w:val="00541C13"/>
    <w:rsid w:val="005603F5"/>
    <w:rsid w:val="00560821"/>
    <w:rsid w:val="00590B7A"/>
    <w:rsid w:val="005A1B90"/>
    <w:rsid w:val="005C476D"/>
    <w:rsid w:val="005C4E93"/>
    <w:rsid w:val="005D499E"/>
    <w:rsid w:val="005E03B4"/>
    <w:rsid w:val="00600702"/>
    <w:rsid w:val="00600CCB"/>
    <w:rsid w:val="0060391F"/>
    <w:rsid w:val="00610D1E"/>
    <w:rsid w:val="00614142"/>
    <w:rsid w:val="006145F4"/>
    <w:rsid w:val="00630228"/>
    <w:rsid w:val="00643341"/>
    <w:rsid w:val="0064357A"/>
    <w:rsid w:val="00654EBD"/>
    <w:rsid w:val="00672098"/>
    <w:rsid w:val="00681FAF"/>
    <w:rsid w:val="00683C54"/>
    <w:rsid w:val="006B4112"/>
    <w:rsid w:val="006E01B7"/>
    <w:rsid w:val="006E4CFD"/>
    <w:rsid w:val="006F5C15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63383"/>
    <w:rsid w:val="00871729"/>
    <w:rsid w:val="00882B80"/>
    <w:rsid w:val="008B09BE"/>
    <w:rsid w:val="008C0ED1"/>
    <w:rsid w:val="008D3147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2D76"/>
    <w:rsid w:val="00A96EB2"/>
    <w:rsid w:val="00AB16F3"/>
    <w:rsid w:val="00AB2EF5"/>
    <w:rsid w:val="00B0072B"/>
    <w:rsid w:val="00B16AA6"/>
    <w:rsid w:val="00B36432"/>
    <w:rsid w:val="00B80888"/>
    <w:rsid w:val="00BC63CA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90271"/>
    <w:rsid w:val="00CA2EF9"/>
    <w:rsid w:val="00CB21D8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682A"/>
    <w:rsid w:val="00DB4BE9"/>
    <w:rsid w:val="00DC1DAF"/>
    <w:rsid w:val="00DD6737"/>
    <w:rsid w:val="00E02168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06A9C"/>
    <w:rsid w:val="00F26092"/>
    <w:rsid w:val="00F6356F"/>
    <w:rsid w:val="00F709ED"/>
    <w:rsid w:val="00F76D4A"/>
    <w:rsid w:val="00FB4E79"/>
    <w:rsid w:val="00FB64EB"/>
    <w:rsid w:val="00FC2359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113</Words>
  <Characters>646</Characters>
  <Application>Microsoft Office Outlook</Application>
  <DocSecurity>0</DocSecurity>
  <Lines>0</Lines>
  <Paragraphs>0</Paragraphs>
  <ScaleCrop>false</ScaleCrop>
  <Company>City of Marion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Janice Lawrence</dc:creator>
  <cp:keywords/>
  <dc:description/>
  <cp:lastModifiedBy> </cp:lastModifiedBy>
  <cp:revision>4</cp:revision>
  <cp:lastPrinted>2011-01-28T17:54:00Z</cp:lastPrinted>
  <dcterms:created xsi:type="dcterms:W3CDTF">2011-06-30T20:00:00Z</dcterms:created>
  <dcterms:modified xsi:type="dcterms:W3CDTF">2011-06-30T20:02:00Z</dcterms:modified>
</cp:coreProperties>
</file>