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AB" w:rsidRDefault="00B55EAB" w:rsidP="001F737F">
      <w:pPr>
        <w:jc w:val="center"/>
      </w:pPr>
      <w:r>
        <w:t>AGENDA</w:t>
      </w:r>
    </w:p>
    <w:p w:rsidR="00B55EAB" w:rsidRDefault="00B55EAB" w:rsidP="001F737F">
      <w:pPr>
        <w:jc w:val="center"/>
      </w:pPr>
    </w:p>
    <w:p w:rsidR="00B55EAB" w:rsidRDefault="00B55EAB" w:rsidP="001F737F">
      <w:pPr>
        <w:jc w:val="center"/>
      </w:pPr>
      <w:r>
        <w:t>MARION CIVIL SERVICE COMMISSION</w:t>
      </w:r>
    </w:p>
    <w:p w:rsidR="00B55EAB" w:rsidRDefault="00B55EAB" w:rsidP="001F737F">
      <w:pPr>
        <w:jc w:val="center"/>
      </w:pPr>
      <w:r>
        <w:t>THURSDAY, MAY 26, 2011</w:t>
      </w:r>
    </w:p>
    <w:p w:rsidR="00B55EAB" w:rsidRDefault="00B55EAB" w:rsidP="001F737F">
      <w:pPr>
        <w:jc w:val="center"/>
      </w:pPr>
      <w:r>
        <w:t>7:15 A.M.</w:t>
      </w:r>
    </w:p>
    <w:p w:rsidR="00B55EAB" w:rsidRDefault="00B55EAB" w:rsidP="00D6749D">
      <w:pPr>
        <w:jc w:val="center"/>
      </w:pPr>
      <w:r>
        <w:t>MARION CITY HALL</w:t>
      </w:r>
    </w:p>
    <w:p w:rsidR="00B55EAB" w:rsidRDefault="00B55EAB" w:rsidP="001F737F"/>
    <w:p w:rsidR="00B55EAB" w:rsidRDefault="00B55EAB" w:rsidP="001F737F"/>
    <w:p w:rsidR="00B55EAB" w:rsidRDefault="00B55EAB" w:rsidP="001F737F"/>
    <w:p w:rsidR="00B55EAB" w:rsidRDefault="00B55EAB" w:rsidP="001F737F"/>
    <w:p w:rsidR="00B55EAB" w:rsidRDefault="00B55EAB" w:rsidP="001F737F"/>
    <w:p w:rsidR="00B55EAB" w:rsidRDefault="00B55EAB" w:rsidP="001F737F">
      <w:r>
        <w:t>Call to order</w:t>
      </w:r>
    </w:p>
    <w:p w:rsidR="00B55EAB" w:rsidRDefault="00B55EAB" w:rsidP="00357430"/>
    <w:p w:rsidR="00B55EAB" w:rsidRDefault="00B55EAB" w:rsidP="00357430">
      <w:r>
        <w:t>Roll call</w:t>
      </w:r>
    </w:p>
    <w:p w:rsidR="00B55EAB" w:rsidRDefault="00B55EAB" w:rsidP="00357430"/>
    <w:p w:rsidR="00B55EAB" w:rsidRDefault="00B55EAB" w:rsidP="00357430">
      <w:r>
        <w:t xml:space="preserve">Approval of minutes from 05/03/11 meeting </w:t>
      </w:r>
    </w:p>
    <w:p w:rsidR="00B55EAB" w:rsidRDefault="00B55EAB" w:rsidP="00357430"/>
    <w:p w:rsidR="00B55EAB" w:rsidRDefault="00B55EAB" w:rsidP="00357430">
      <w:r>
        <w:t>Set date and time for dismissal hearing</w:t>
      </w:r>
    </w:p>
    <w:p w:rsidR="00B55EAB" w:rsidRDefault="00B55EAB" w:rsidP="00357430"/>
    <w:p w:rsidR="00B55EAB" w:rsidRDefault="00B55EAB" w:rsidP="00357430">
      <w:r>
        <w:t>Adjourn</w:t>
      </w:r>
    </w:p>
    <w:p w:rsidR="00B55EAB" w:rsidRDefault="00B55EAB" w:rsidP="001F737F"/>
    <w:p w:rsidR="00B55EAB" w:rsidRDefault="00B55EAB" w:rsidP="001F737F"/>
    <w:p w:rsidR="00B55EAB" w:rsidRDefault="00B55EAB" w:rsidP="001F737F"/>
    <w:p w:rsidR="00B55EAB" w:rsidRDefault="00B55EAB" w:rsidP="001F737F"/>
    <w:p w:rsidR="00B55EAB" w:rsidRDefault="00B55EAB" w:rsidP="001F737F"/>
    <w:sectPr w:rsidR="00B55EAB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37F"/>
    <w:rsid w:val="00012124"/>
    <w:rsid w:val="00012F56"/>
    <w:rsid w:val="00073F58"/>
    <w:rsid w:val="00083901"/>
    <w:rsid w:val="0009140F"/>
    <w:rsid w:val="000958C2"/>
    <w:rsid w:val="000B2E93"/>
    <w:rsid w:val="000B4D8B"/>
    <w:rsid w:val="000F70C6"/>
    <w:rsid w:val="001031DC"/>
    <w:rsid w:val="00112172"/>
    <w:rsid w:val="0012573A"/>
    <w:rsid w:val="0012767C"/>
    <w:rsid w:val="00142268"/>
    <w:rsid w:val="00143B73"/>
    <w:rsid w:val="0016134C"/>
    <w:rsid w:val="00177CED"/>
    <w:rsid w:val="00183D1B"/>
    <w:rsid w:val="001877C3"/>
    <w:rsid w:val="001C76E5"/>
    <w:rsid w:val="001F737F"/>
    <w:rsid w:val="002136BF"/>
    <w:rsid w:val="0022709D"/>
    <w:rsid w:val="00240950"/>
    <w:rsid w:val="0025298C"/>
    <w:rsid w:val="00254D8D"/>
    <w:rsid w:val="002578F3"/>
    <w:rsid w:val="00290595"/>
    <w:rsid w:val="00306159"/>
    <w:rsid w:val="003208E1"/>
    <w:rsid w:val="003334A4"/>
    <w:rsid w:val="00351700"/>
    <w:rsid w:val="00357430"/>
    <w:rsid w:val="003648C4"/>
    <w:rsid w:val="0037443F"/>
    <w:rsid w:val="00374794"/>
    <w:rsid w:val="003A26F9"/>
    <w:rsid w:val="003B67F9"/>
    <w:rsid w:val="003C794E"/>
    <w:rsid w:val="003D3F49"/>
    <w:rsid w:val="004225AC"/>
    <w:rsid w:val="004234F4"/>
    <w:rsid w:val="00433A28"/>
    <w:rsid w:val="00456481"/>
    <w:rsid w:val="0047162A"/>
    <w:rsid w:val="004D33E5"/>
    <w:rsid w:val="004E0926"/>
    <w:rsid w:val="004E48D5"/>
    <w:rsid w:val="005003E8"/>
    <w:rsid w:val="00522365"/>
    <w:rsid w:val="00535DC9"/>
    <w:rsid w:val="00541C13"/>
    <w:rsid w:val="005603F5"/>
    <w:rsid w:val="00560821"/>
    <w:rsid w:val="00590B7A"/>
    <w:rsid w:val="005A1B90"/>
    <w:rsid w:val="005C476D"/>
    <w:rsid w:val="005C4E93"/>
    <w:rsid w:val="005D499E"/>
    <w:rsid w:val="005E03B4"/>
    <w:rsid w:val="00600702"/>
    <w:rsid w:val="00600CCB"/>
    <w:rsid w:val="0060391F"/>
    <w:rsid w:val="00614142"/>
    <w:rsid w:val="006145F4"/>
    <w:rsid w:val="00630228"/>
    <w:rsid w:val="00643341"/>
    <w:rsid w:val="0064357A"/>
    <w:rsid w:val="00654EBD"/>
    <w:rsid w:val="00672098"/>
    <w:rsid w:val="006751E2"/>
    <w:rsid w:val="00681FAF"/>
    <w:rsid w:val="00683C54"/>
    <w:rsid w:val="006A0F7E"/>
    <w:rsid w:val="006B4112"/>
    <w:rsid w:val="006E01B7"/>
    <w:rsid w:val="006E4CFD"/>
    <w:rsid w:val="006F5C15"/>
    <w:rsid w:val="00752A24"/>
    <w:rsid w:val="0079080D"/>
    <w:rsid w:val="007E3DDF"/>
    <w:rsid w:val="008041EF"/>
    <w:rsid w:val="00804580"/>
    <w:rsid w:val="0080525F"/>
    <w:rsid w:val="0080745E"/>
    <w:rsid w:val="00807CB1"/>
    <w:rsid w:val="008335A5"/>
    <w:rsid w:val="00863383"/>
    <w:rsid w:val="00871729"/>
    <w:rsid w:val="00882B80"/>
    <w:rsid w:val="008B09BE"/>
    <w:rsid w:val="008C0ED1"/>
    <w:rsid w:val="008E3A71"/>
    <w:rsid w:val="009241C0"/>
    <w:rsid w:val="009358C9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431ED"/>
    <w:rsid w:val="00A677A6"/>
    <w:rsid w:val="00A72C56"/>
    <w:rsid w:val="00A92CB4"/>
    <w:rsid w:val="00A96EB2"/>
    <w:rsid w:val="00AB16F3"/>
    <w:rsid w:val="00AB2EF5"/>
    <w:rsid w:val="00B0072B"/>
    <w:rsid w:val="00B16AA6"/>
    <w:rsid w:val="00B36432"/>
    <w:rsid w:val="00B55EAB"/>
    <w:rsid w:val="00B80888"/>
    <w:rsid w:val="00BC63CA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47462"/>
    <w:rsid w:val="00CA2EF9"/>
    <w:rsid w:val="00CB21D8"/>
    <w:rsid w:val="00CC7BC1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682A"/>
    <w:rsid w:val="00DB4BE9"/>
    <w:rsid w:val="00DC1DAF"/>
    <w:rsid w:val="00DD6737"/>
    <w:rsid w:val="00E02168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06A9C"/>
    <w:rsid w:val="00F26092"/>
    <w:rsid w:val="00F6356F"/>
    <w:rsid w:val="00F709ED"/>
    <w:rsid w:val="00F76D4A"/>
    <w:rsid w:val="00FB4E79"/>
    <w:rsid w:val="00FB64EB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0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</Words>
  <Characters>187</Characters>
  <Application>Microsoft Office Outlook</Application>
  <DocSecurity>0</DocSecurity>
  <Lines>0</Lines>
  <Paragraphs>0</Paragraphs>
  <ScaleCrop>false</ScaleCrop>
  <Company>City of Marion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Janice Lawrence</dc:creator>
  <cp:keywords/>
  <dc:description/>
  <cp:lastModifiedBy> </cp:lastModifiedBy>
  <cp:revision>2</cp:revision>
  <cp:lastPrinted>2011-01-28T17:54:00Z</cp:lastPrinted>
  <dcterms:created xsi:type="dcterms:W3CDTF">2011-05-24T21:28:00Z</dcterms:created>
  <dcterms:modified xsi:type="dcterms:W3CDTF">2011-05-24T21:28:00Z</dcterms:modified>
</cp:coreProperties>
</file>